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9F" w:rsidRPr="0079424F" w:rsidRDefault="0023429F" w:rsidP="002A18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79424F">
        <w:rPr>
          <w:rFonts w:ascii="Times New Roman" w:hAnsi="Times New Roman"/>
          <w:b/>
          <w:sz w:val="32"/>
          <w:szCs w:val="32"/>
        </w:rPr>
        <w:t xml:space="preserve">Інструкції та </w:t>
      </w:r>
      <w:r>
        <w:rPr>
          <w:rFonts w:ascii="Times New Roman" w:hAnsi="Times New Roman"/>
          <w:b/>
          <w:sz w:val="32"/>
          <w:szCs w:val="32"/>
        </w:rPr>
        <w:t xml:space="preserve">сценарії роботи користувачів </w:t>
      </w:r>
      <w:r w:rsidRPr="002A18E7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>з кафедральним хмарним сервісом</w:t>
      </w:r>
    </w:p>
    <w:p w:rsidR="0023429F" w:rsidRPr="0079424F" w:rsidRDefault="0023429F" w:rsidP="002A18E7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3429F" w:rsidRPr="002A18E7" w:rsidRDefault="0023429F" w:rsidP="002A18E7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2A18E7">
        <w:rPr>
          <w:rFonts w:ascii="Times New Roman" w:hAnsi="Times New Roman"/>
          <w:b/>
          <w:sz w:val="32"/>
          <w:szCs w:val="32"/>
        </w:rPr>
        <w:t>1. Інструкція користувача з підключення до кафедрального хмарного сервісу:</w:t>
      </w:r>
    </w:p>
    <w:p w:rsidR="0023429F" w:rsidRPr="0079424F" w:rsidRDefault="0023429F" w:rsidP="002A18E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 xml:space="preserve">Створити, якщо не було, обліковий запис email (рекомендується обліковий запис Google …. gmail.com </w:t>
      </w:r>
      <w:hyperlink r:id="rId5" w:history="1">
        <w:r w:rsidRPr="00EA735C">
          <w:rPr>
            <w:rStyle w:val="Hyperlink"/>
            <w:rFonts w:ascii="Times New Roman" w:hAnsi="Times New Roman"/>
            <w:sz w:val="32"/>
            <w:szCs w:val="32"/>
          </w:rPr>
          <w:t xml:space="preserve">https://accounts.google.com/signup </w:t>
        </w:r>
      </w:hyperlink>
      <w:r w:rsidRPr="0079424F">
        <w:rPr>
          <w:rFonts w:ascii="Times New Roman" w:hAnsi="Times New Roman"/>
          <w:sz w:val="32"/>
          <w:szCs w:val="32"/>
        </w:rPr>
        <w:t>. При підключенні та роботі в Диск Google за іншими обліковими записами можуть бути проблеми).</w:t>
      </w:r>
    </w:p>
    <w:p w:rsidR="0023429F" w:rsidRPr="0079424F" w:rsidRDefault="0023429F" w:rsidP="002A18E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 xml:space="preserve">Встановити, якщо не встановлено, ДискGoogle на комп'ютер </w:t>
      </w:r>
      <w:hyperlink r:id="rId6" w:history="1">
        <w:r w:rsidRPr="00701D86">
          <w:rPr>
            <w:rStyle w:val="Hyperlink"/>
            <w:rFonts w:ascii="Times New Roman" w:hAnsi="Times New Roman"/>
            <w:sz w:val="32"/>
            <w:szCs w:val="32"/>
          </w:rPr>
          <w:t>https://www.google.com/intl/ua/drive/download/</w:t>
        </w:r>
      </w:hyperlink>
      <w:r>
        <w:rPr>
          <w:rFonts w:ascii="Times New Roman" w:hAnsi="Times New Roman"/>
          <w:sz w:val="32"/>
          <w:szCs w:val="32"/>
        </w:rPr>
        <w:t xml:space="preserve">  </w:t>
      </w:r>
    </w:p>
    <w:p w:rsidR="0023429F" w:rsidRPr="0079424F" w:rsidRDefault="0023429F" w:rsidP="002A18E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Повідомити свій обліковий запис адміністратору кафедрального хмарного сервісу. Адміністратор облікового запису надсилає запрошення (дозвіл) на спільний доступ до спільних папок та файлів.</w:t>
      </w:r>
    </w:p>
    <w:p w:rsidR="0023429F" w:rsidRPr="0079424F" w:rsidRDefault="0023429F" w:rsidP="002A18E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Після отримання запрошення клацнути по значку ДискGoogle на панелі завдань (трикутник з різнокольоровими сторонами) і вибрати пункт Переглянути доступні для мене елементи. Відкриється сайт хмари з доступними даному користувачеві спільними папками .</w:t>
      </w:r>
    </w:p>
    <w:p w:rsidR="0023429F" w:rsidRPr="0079424F" w:rsidRDefault="0023429F" w:rsidP="002A18E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Позначити доступні папки галочками та додати їх до Мій диск. З цими папками можна працювати в Інтернеті у хмарі Диск Google, не завантажуючи їх у комп'ютер (наприклад, при роботі на чужому комп'ютері).</w:t>
      </w:r>
    </w:p>
    <w:p w:rsidR="0023429F" w:rsidRPr="0079424F" w:rsidRDefault="0023429F" w:rsidP="002A18E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На комп'ютері клацніть піктограму ДискGoogle на панелі завдань та в Налаштуваннях виберіть спільні папки для синхронізації. Надалі всі зміни в цих папках будуть автоматично синхронізуватися з хмарою та спільними папками на комп'ютерах інших користувачів. Заново підключатися до кафедрального хмарного сервісу та настроювати диск Google вже не потрібно.</w:t>
      </w:r>
    </w:p>
    <w:p w:rsidR="0023429F" w:rsidRPr="0079424F" w:rsidRDefault="0023429F" w:rsidP="002A18E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Для роботи з папками на комп'ютері клацніть піктограму ДискGoogle на панелі завдань і виберіть пункт Відкрити папку Диска Google.</w:t>
      </w:r>
    </w:p>
    <w:p w:rsidR="0023429F" w:rsidRPr="0079424F" w:rsidRDefault="0023429F" w:rsidP="002A18E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 xml:space="preserve">Щоб скористатися папками в Інтернеті, </w:t>
      </w:r>
      <w:bookmarkStart w:id="1" w:name="OLE_LINK52"/>
      <w:bookmarkStart w:id="2" w:name="OLE_LINK51"/>
      <w:r w:rsidRPr="0079424F">
        <w:rPr>
          <w:rFonts w:ascii="Times New Roman" w:hAnsi="Times New Roman"/>
          <w:sz w:val="32"/>
          <w:szCs w:val="32"/>
        </w:rPr>
        <w:t>клацніть піктограму ДискGoogle на панелі завдань і виберіть пункт Відкрити Диск Google в Інтернеті.</w:t>
      </w:r>
      <w:bookmarkEnd w:id="1"/>
      <w:bookmarkEnd w:id="2"/>
    </w:p>
    <w:p w:rsidR="0023429F" w:rsidRPr="002A18E7" w:rsidRDefault="0023429F" w:rsidP="002A18E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Перед початком роботи з папками ДискGoogle слід дочекатися завершення синхронізації хмари з папками (визначити за значком ДискGoogle на панелі завдань).</w:t>
      </w:r>
    </w:p>
    <w:p w:rsidR="0023429F" w:rsidRPr="0079424F" w:rsidRDefault="0023429F" w:rsidP="002A18E7">
      <w:pPr>
        <w:spacing w:after="0"/>
        <w:ind w:left="1069"/>
        <w:jc w:val="both"/>
        <w:rPr>
          <w:rFonts w:ascii="Times New Roman" w:hAnsi="Times New Roman"/>
          <w:sz w:val="32"/>
          <w:szCs w:val="32"/>
        </w:rPr>
      </w:pPr>
    </w:p>
    <w:p w:rsidR="0023429F" w:rsidRPr="002A18E7" w:rsidRDefault="0023429F" w:rsidP="002A18E7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2A18E7">
        <w:rPr>
          <w:rFonts w:ascii="Times New Roman" w:hAnsi="Times New Roman"/>
          <w:b/>
          <w:sz w:val="32"/>
          <w:szCs w:val="32"/>
          <w:lang w:val="en-US"/>
        </w:rPr>
        <w:t xml:space="preserve">2 </w:t>
      </w:r>
      <w:r w:rsidRPr="002A18E7">
        <w:rPr>
          <w:rFonts w:ascii="Times New Roman" w:hAnsi="Times New Roman"/>
          <w:b/>
          <w:sz w:val="32"/>
          <w:szCs w:val="32"/>
        </w:rPr>
        <w:t>. Сценарій роботи користувача-студента</w:t>
      </w:r>
    </w:p>
    <w:p w:rsidR="0023429F" w:rsidRPr="0079424F" w:rsidRDefault="0023429F" w:rsidP="002A18E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Підключитись до хмарного сервісу кафедри. Виконується одноразово до першого використання системи.</w:t>
      </w:r>
    </w:p>
    <w:p w:rsidR="0023429F" w:rsidRPr="0079424F" w:rsidRDefault="0023429F" w:rsidP="002A18E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Перед початком роботи з папками ДискGoogle слід дочекатися завершення синхронізації хмари з папками (визначити за значком ДискGoogle на панелі завдань).</w:t>
      </w:r>
    </w:p>
    <w:p w:rsidR="0023429F" w:rsidRPr="0079424F" w:rsidRDefault="0023429F" w:rsidP="002A18E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Для роботи з папками на комп'ютері клацніть піктограму ДискGoogle на панелі завдань і виберіть пункт Відкрити папку Диска Google.</w:t>
      </w:r>
    </w:p>
    <w:p w:rsidR="0023429F" w:rsidRPr="0079424F" w:rsidRDefault="0023429F" w:rsidP="002A18E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Щоб скористатися папками в Інтернеті, клацніть піктограму ДискGoogle на панелі завдань і виберіть пункт Відкрити Диск Google в Інтернеті.</w:t>
      </w:r>
    </w:p>
    <w:p w:rsidR="0023429F" w:rsidRPr="0079424F" w:rsidRDefault="0023429F" w:rsidP="002A18E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У папці ДискGoogle, що відкрилася, вибрати і відкрити доступну спільну папку (наприклад, Методички або Оцінки або Роботи).</w:t>
      </w:r>
    </w:p>
    <w:p w:rsidR="0023429F" w:rsidRPr="0079424F" w:rsidRDefault="0023429F" w:rsidP="002A18E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Переглянути (можна скопіювати на комп'ютер) потрібні файли.</w:t>
      </w:r>
    </w:p>
    <w:p w:rsidR="0023429F" w:rsidRPr="0079424F" w:rsidRDefault="0023429F" w:rsidP="002A18E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Помістити в папку Роботи файл завдання з дисципліни. Почнеться автоматична синхронізація файлів у папці Роботи з інформаційною базою у хмарному сховищі.</w:t>
      </w:r>
    </w:p>
    <w:p w:rsidR="0023429F" w:rsidRPr="0079424F" w:rsidRDefault="0023429F" w:rsidP="002A18E7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79424F">
        <w:rPr>
          <w:rFonts w:ascii="Times New Roman" w:hAnsi="Times New Roman"/>
          <w:sz w:val="32"/>
          <w:szCs w:val="32"/>
        </w:rPr>
        <w:t>Папки Методички та Оцінки доступні студентам лише для читання.</w:t>
      </w:r>
    </w:p>
    <w:p w:rsidR="0023429F" w:rsidRDefault="0023429F" w:rsidP="002A18E7">
      <w:pPr>
        <w:spacing w:after="0"/>
        <w:ind w:firstLine="709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23429F" w:rsidRPr="002625EE" w:rsidRDefault="0023429F">
      <w:pPr>
        <w:rPr>
          <w:lang w:val="en-US"/>
        </w:rPr>
      </w:pPr>
    </w:p>
    <w:sectPr w:rsidR="0023429F" w:rsidRPr="002625EE" w:rsidSect="002A18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5F1"/>
    <w:multiLevelType w:val="hybridMultilevel"/>
    <w:tmpl w:val="58F41E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3F8A4D13"/>
    <w:multiLevelType w:val="hybridMultilevel"/>
    <w:tmpl w:val="531E1D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408E46D6"/>
    <w:multiLevelType w:val="hybridMultilevel"/>
    <w:tmpl w:val="041C12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50EA7174"/>
    <w:multiLevelType w:val="hybridMultilevel"/>
    <w:tmpl w:val="92985F0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67724A1F"/>
    <w:multiLevelType w:val="hybridMultilevel"/>
    <w:tmpl w:val="BA34ED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8E7"/>
    <w:rsid w:val="000B2935"/>
    <w:rsid w:val="0023429F"/>
    <w:rsid w:val="002625EE"/>
    <w:rsid w:val="002A18E7"/>
    <w:rsid w:val="003E357F"/>
    <w:rsid w:val="005F5167"/>
    <w:rsid w:val="006620E7"/>
    <w:rsid w:val="006D0C0A"/>
    <w:rsid w:val="00701D86"/>
    <w:rsid w:val="0079424F"/>
    <w:rsid w:val="007B2983"/>
    <w:rsid w:val="00840055"/>
    <w:rsid w:val="00BB2D42"/>
    <w:rsid w:val="00EA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8E7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A18E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8400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intl/ru/drive/download/" TargetMode="External"/><Relationship Id="rId5" Type="http://schemas.openxmlformats.org/officeDocument/2006/relationships/hyperlink" Target="https://accounts.google.com/sign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443</Words>
  <Characters>2530</Characters>
  <Application>Microsoft Office Outlook</Application>
  <DocSecurity>0</DocSecurity>
  <Lines>0</Lines>
  <Paragraphs>0</Paragraphs>
  <ScaleCrop>false</ScaleCrop>
  <Company>NMetaU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Инструкции  и сценарии работы пользователей</dc:title>
  <dc:subject/>
  <dc:creator>Comp</dc:creator>
  <cp:keywords/>
  <dc:description/>
  <cp:lastModifiedBy>Admin</cp:lastModifiedBy>
  <cp:revision>3</cp:revision>
  <dcterms:created xsi:type="dcterms:W3CDTF">2024-09-30T07:44:00Z</dcterms:created>
  <dcterms:modified xsi:type="dcterms:W3CDTF">2024-09-30T07:44:00Z</dcterms:modified>
</cp:coreProperties>
</file>